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A" w:rsidRPr="00E5362B" w:rsidRDefault="00567D4A">
      <w:pPr>
        <w:rPr>
          <w:sz w:val="28"/>
          <w:szCs w:val="28"/>
        </w:rPr>
      </w:pPr>
      <w:r w:rsidRPr="00E5362B">
        <w:rPr>
          <w:sz w:val="28"/>
          <w:szCs w:val="28"/>
        </w:rPr>
        <w:t>Bestyrelsesmøde i afd. 20 mandag d.</w:t>
      </w:r>
      <w:r w:rsidR="00E5362B" w:rsidRPr="00E5362B">
        <w:rPr>
          <w:sz w:val="28"/>
          <w:szCs w:val="28"/>
        </w:rPr>
        <w:t>2</w:t>
      </w:r>
      <w:r w:rsidR="00E5362B">
        <w:rPr>
          <w:sz w:val="28"/>
          <w:szCs w:val="28"/>
        </w:rPr>
        <w:t>1</w:t>
      </w:r>
      <w:r w:rsidRPr="00E5362B">
        <w:rPr>
          <w:sz w:val="28"/>
          <w:szCs w:val="28"/>
        </w:rPr>
        <w:t>/2 - 2011</w:t>
      </w:r>
    </w:p>
    <w:p w:rsidR="00567D4A" w:rsidRPr="00E5362B" w:rsidRDefault="00567D4A">
      <w:pPr>
        <w:rPr>
          <w:sz w:val="28"/>
          <w:szCs w:val="28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Tilstede : Anders Andersen - Johannes Holm - Birthe Eriksen - Bodil Sørensen - Finn Larsen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8"/>
          <w:szCs w:val="28"/>
        </w:rPr>
      </w:pPr>
      <w:r w:rsidRPr="00E5362B">
        <w:rPr>
          <w:sz w:val="28"/>
          <w:szCs w:val="28"/>
        </w:rPr>
        <w:t>DAGSORDEN</w:t>
      </w:r>
    </w:p>
    <w:p w:rsidR="00567D4A" w:rsidRPr="00E5362B" w:rsidRDefault="00567D4A">
      <w:pPr>
        <w:rPr>
          <w:sz w:val="28"/>
          <w:szCs w:val="28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1. Godkendelse af forrige referat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2. </w:t>
      </w:r>
      <w:proofErr w:type="spellStart"/>
      <w:r w:rsidRPr="00E5362B">
        <w:rPr>
          <w:sz w:val="24"/>
          <w:szCs w:val="24"/>
        </w:rPr>
        <w:t>Medd</w:t>
      </w:r>
      <w:proofErr w:type="spellEnd"/>
      <w:r w:rsidRPr="00E5362B">
        <w:rPr>
          <w:sz w:val="24"/>
          <w:szCs w:val="24"/>
        </w:rPr>
        <w:t>. fra formanden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3. </w:t>
      </w:r>
      <w:proofErr w:type="spellStart"/>
      <w:r w:rsidRPr="00E5362B">
        <w:rPr>
          <w:sz w:val="24"/>
          <w:szCs w:val="24"/>
        </w:rPr>
        <w:t>Medd</w:t>
      </w:r>
      <w:proofErr w:type="spellEnd"/>
      <w:r w:rsidRPr="00E5362B">
        <w:rPr>
          <w:sz w:val="24"/>
          <w:szCs w:val="24"/>
        </w:rPr>
        <w:t xml:space="preserve">. fra </w:t>
      </w:r>
      <w:proofErr w:type="spellStart"/>
      <w:r w:rsidRPr="00E5362B">
        <w:rPr>
          <w:sz w:val="24"/>
          <w:szCs w:val="24"/>
        </w:rPr>
        <w:t>Shb</w:t>
      </w:r>
      <w:proofErr w:type="spellEnd"/>
      <w:r w:rsidRPr="00E5362B">
        <w:rPr>
          <w:sz w:val="24"/>
          <w:szCs w:val="24"/>
        </w:rPr>
        <w:t>/administrationen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4. Orientering fra kassereren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5. Bingo (indkøb)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6. Eventuelt . Herunder dato for næste møde.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8"/>
          <w:szCs w:val="28"/>
        </w:rPr>
      </w:pPr>
      <w:r w:rsidRPr="00E5362B">
        <w:rPr>
          <w:sz w:val="28"/>
          <w:szCs w:val="28"/>
        </w:rPr>
        <w:t>REFERAT</w:t>
      </w:r>
    </w:p>
    <w:p w:rsidR="00567D4A" w:rsidRPr="00E5362B" w:rsidRDefault="00567D4A">
      <w:pPr>
        <w:rPr>
          <w:sz w:val="28"/>
          <w:szCs w:val="28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1. Godkendt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2. Vores formand er nu Anders Bech Andersen, næstformand Johannes Holm, Kasserer som 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    hidtil Birthe Eriksen , sekretær Bodil Sørensen - menigt medlem Finn Larsen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    Valget til repræsentantskabet blev Anders - Johannes og Bodil</w:t>
      </w:r>
    </w:p>
    <w:p w:rsidR="00567D4A" w:rsidRPr="00E5362B" w:rsidRDefault="00E5362B">
      <w:pPr>
        <w:rPr>
          <w:sz w:val="24"/>
          <w:szCs w:val="24"/>
        </w:rPr>
      </w:pPr>
      <w:r>
        <w:rPr>
          <w:sz w:val="24"/>
          <w:szCs w:val="24"/>
        </w:rPr>
        <w:t xml:space="preserve">    Der er blevet bevilliget </w:t>
      </w:r>
      <w:r w:rsidR="00567D4A" w:rsidRPr="00E5362B">
        <w:rPr>
          <w:sz w:val="24"/>
          <w:szCs w:val="24"/>
        </w:rPr>
        <w:t xml:space="preserve">2 nye cykelskure (ud for nr. 18 og 24 ), bestyrelsen accepterer </w:t>
      </w:r>
      <w:r w:rsidR="00E45184" w:rsidRPr="00E5362B">
        <w:rPr>
          <w:sz w:val="24"/>
          <w:szCs w:val="24"/>
        </w:rPr>
        <w:t>tilbuddet</w:t>
      </w:r>
      <w:bookmarkStart w:id="0" w:name="_GoBack"/>
      <w:bookmarkEnd w:id="0"/>
      <w:r w:rsidR="00567D4A" w:rsidRPr="00E5362B">
        <w:rPr>
          <w:sz w:val="24"/>
          <w:szCs w:val="24"/>
        </w:rPr>
        <w:t xml:space="preserve"> 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    fra Ole Bæk Pedersen APS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3. Der var indkommet 3 klager primært over støjende adfærd. + 2 flyttemeddelelser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4. </w:t>
      </w:r>
      <w:r w:rsidR="00E45184">
        <w:rPr>
          <w:sz w:val="24"/>
          <w:szCs w:val="24"/>
        </w:rPr>
        <w:t>Orientering om kassebeholdning.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5. Vi satser på at afholde bingo d. 5.april 2011 - Anders forhører sig om lokalet og om hvorvidt </w:t>
      </w: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   Per og Poul kan hjælpe. Vi blev enige om at vente med indkøbslisterne til næste møde.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>6. Anders undersøge om der er bestilt lokale i forbindelse med fastelavn, i så</w:t>
      </w:r>
      <w:r w:rsidR="00E45184">
        <w:rPr>
          <w:sz w:val="24"/>
          <w:szCs w:val="24"/>
        </w:rPr>
        <w:t xml:space="preserve"> </w:t>
      </w:r>
      <w:r w:rsidRPr="00E5362B">
        <w:rPr>
          <w:sz w:val="24"/>
          <w:szCs w:val="24"/>
        </w:rPr>
        <w:t>fald skal det aflyses.</w:t>
      </w:r>
    </w:p>
    <w:p w:rsidR="00567D4A" w:rsidRPr="00E5362B" w:rsidRDefault="00567D4A">
      <w:pPr>
        <w:rPr>
          <w:sz w:val="24"/>
          <w:szCs w:val="24"/>
        </w:rPr>
      </w:pPr>
    </w:p>
    <w:p w:rsidR="00567D4A" w:rsidRPr="00E5362B" w:rsidRDefault="00567D4A">
      <w:pPr>
        <w:rPr>
          <w:sz w:val="24"/>
          <w:szCs w:val="24"/>
        </w:rPr>
      </w:pPr>
      <w:r w:rsidRPr="00E5362B">
        <w:rPr>
          <w:sz w:val="24"/>
          <w:szCs w:val="24"/>
        </w:rPr>
        <w:t xml:space="preserve">NÆSTE MØDE. </w:t>
      </w:r>
      <w:r w:rsidRPr="00E5362B">
        <w:rPr>
          <w:b/>
          <w:bCs/>
          <w:sz w:val="24"/>
          <w:szCs w:val="24"/>
        </w:rPr>
        <w:t>TIRSDAG D.22 MARTS kl. 18.30</w:t>
      </w:r>
    </w:p>
    <w:p w:rsidR="00567D4A" w:rsidRPr="00E5362B" w:rsidRDefault="00567D4A">
      <w:pPr>
        <w:rPr>
          <w:sz w:val="24"/>
          <w:szCs w:val="24"/>
        </w:rPr>
      </w:pPr>
    </w:p>
    <w:sectPr w:rsidR="00567D4A" w:rsidRPr="00E5362B" w:rsidSect="00567D4A">
      <w:headerReference w:type="default" r:id="rId7"/>
      <w:footerReference w:type="default" r:id="rId8"/>
      <w:pgSz w:w="11899" w:h="16837"/>
      <w:pgMar w:top="1440" w:right="890" w:bottom="1440" w:left="805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4A" w:rsidRDefault="00567D4A" w:rsidP="00567D4A">
      <w:r>
        <w:separator/>
      </w:r>
    </w:p>
  </w:endnote>
  <w:endnote w:type="continuationSeparator" w:id="0">
    <w:p w:rsidR="00567D4A" w:rsidRDefault="00567D4A" w:rsidP="0056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4A" w:rsidRDefault="00567D4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4A" w:rsidRDefault="00567D4A" w:rsidP="00567D4A">
      <w:r>
        <w:separator/>
      </w:r>
    </w:p>
  </w:footnote>
  <w:footnote w:type="continuationSeparator" w:id="0">
    <w:p w:rsidR="00567D4A" w:rsidRDefault="00567D4A" w:rsidP="0056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4A" w:rsidRDefault="00567D4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67D4A"/>
    <w:rsid w:val="00567D4A"/>
    <w:rsid w:val="00E45184"/>
    <w:rsid w:val="00E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C25FC0A7</Template>
  <TotalTime>0</TotalTime>
  <Pages>1</Pages>
  <Words>166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Data Inform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Hansen</dc:creator>
  <cp:lastModifiedBy>Hilde Hansen</cp:lastModifiedBy>
  <cp:revision>2</cp:revision>
  <dcterms:created xsi:type="dcterms:W3CDTF">2011-03-01T13:36:00Z</dcterms:created>
  <dcterms:modified xsi:type="dcterms:W3CDTF">2011-03-01T13:36:00Z</dcterms:modified>
</cp:coreProperties>
</file>